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58874259" w14:textId="77777777" w:rsidR="00401163" w:rsidRDefault="00401163" w:rsidP="00401163">
      <w:pPr>
        <w:pStyle w:val="Heading2"/>
      </w:pPr>
      <w:r>
        <w:t>Communicator Portable Waist – Loop Fabric Pages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:rsidRPr="008B36CD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Description: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Image:</w:t>
            </w:r>
          </w:p>
        </w:tc>
      </w:tr>
      <w:tr w:rsidR="0050282A" w:rsidRPr="008B36CD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60592779" w:rsidR="0050282A" w:rsidRPr="008B36CD" w:rsidRDefault="006012A6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Wearable communication notebook equipped with six, 4” x 8.5” VELTEX® Brand Fabric pages that accept Hook Fastener and two Hook and Loop tab closures for easy opening/closing.</w:t>
            </w:r>
            <w:r w:rsidR="00FD3F51">
              <w:rPr>
                <w:rFonts w:ascii="Avenir" w:hAnsi="Avenir"/>
                <w:color w:val="000000"/>
                <w:shd w:val="clear" w:color="auto" w:fill="FFFFFF"/>
              </w:rPr>
              <w:t xml:space="preserve"> </w:t>
            </w:r>
            <w:r w:rsidR="00FD3F51">
              <w:rPr>
                <w:rFonts w:ascii="Avenir" w:hAnsi="Avenir"/>
                <w:color w:val="000000"/>
                <w:shd w:val="clear" w:color="auto" w:fill="FFFFFF"/>
              </w:rPr>
              <w:t>*Belt not included-webbing belts sold separately.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2CB53C8C" w14:textId="26695759" w:rsidR="004A0EEF" w:rsidRDefault="00BE2018" w:rsidP="00F93323">
            <w:pPr>
              <w:jc w:val="center"/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7E83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7736214F" wp14:editId="6BC3C462">
                  <wp:extent cx="1878496" cy="1269520"/>
                  <wp:effectExtent l="0" t="0" r="1270" b="635"/>
                  <wp:docPr id="2189758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452" cy="127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4D23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8C1104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3248B06C" wp14:editId="0C567499">
                  <wp:extent cx="1530626" cy="1144064"/>
                  <wp:effectExtent l="0" t="0" r="0" b="0"/>
                  <wp:docPr id="5813463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276" cy="1149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E116" w14:textId="715D8B48" w:rsidR="0050282A" w:rsidRPr="008B36CD" w:rsidRDefault="0050282A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30F8DA01" w:rsidR="00307136" w:rsidRDefault="00307136" w:rsidP="0030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 xml:space="preserve">Those who </w:t>
      </w:r>
      <w:r w:rsidR="0079706A">
        <w:rPr>
          <w:rFonts w:cs="Open Sans"/>
        </w:rPr>
        <w:t>need symbol support and a means of transporting their communication support to express and receive information at any given time.</w:t>
      </w:r>
    </w:p>
    <w:p w14:paraId="24F65C2B" w14:textId="7CF95026" w:rsidR="00F47A61" w:rsidRPr="008B36CD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3F9D8A97" w:rsidR="005E23E0" w:rsidRPr="008B36CD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79706A">
        <w:t xml:space="preserve">communicate </w:t>
      </w:r>
      <w:r w:rsidR="004665B2">
        <w:t>on-the-go with a variety of communication symbols</w:t>
      </w:r>
      <w:r w:rsidR="0035713C" w:rsidRPr="008B36CD"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8B36CD" w14:paraId="383F0D0E" w14:textId="77777777" w:rsidTr="005E6D03">
        <w:tc>
          <w:tcPr>
            <w:tcW w:w="6120" w:type="dxa"/>
          </w:tcPr>
          <w:p w14:paraId="59665DFF" w14:textId="77777777" w:rsidR="0011427B" w:rsidRPr="008B36CD" w:rsidRDefault="0011427B" w:rsidP="005E6D03">
            <w:pPr>
              <w:pStyle w:val="Heading3"/>
            </w:pPr>
            <w:r w:rsidRPr="008B36CD"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B36CD" w:rsidRDefault="0011427B" w:rsidP="005E6D03">
            <w:pPr>
              <w:pStyle w:val="Heading3"/>
              <w:rPr>
                <w:szCs w:val="24"/>
              </w:rPr>
            </w:pPr>
            <w:r w:rsidRPr="008B36CD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B36CD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B36CD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DAA95" w:rsidR="00D73191" w:rsidRPr="008B36CD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 w:rsidRPr="008B36CD">
              <w:t>Use in any environment and on the go</w:t>
            </w:r>
            <w:r w:rsidR="00523735">
              <w:t>.</w:t>
            </w:r>
          </w:p>
          <w:p w14:paraId="26628FD6" w14:textId="3CE3368F" w:rsidR="00677A5E" w:rsidRPr="008B36CD" w:rsidRDefault="00677A5E" w:rsidP="00677A5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Positioning</w:t>
            </w:r>
            <w:r w:rsidR="00881DCF" w:rsidRPr="008B36CD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1F01B646" w:rsidR="000B4C6A" w:rsidRPr="008B36CD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 w:rsidRPr="008B36CD"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or attach to </w:t>
            </w:r>
            <w:r w:rsidR="00B76B33">
              <w:rPr>
                <w:rFonts w:ascii="Avenir" w:hAnsi="Avenir"/>
                <w:color w:val="000000"/>
                <w:shd w:val="clear" w:color="auto" w:fill="FFFFFF"/>
              </w:rPr>
              <w:t>a slant board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B36CD" w:rsidRDefault="00000274" w:rsidP="007E1CA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Basic Play/Use</w:t>
            </w:r>
          </w:p>
          <w:p w14:paraId="72FB5F23" w14:textId="71451121" w:rsidR="00371A37" w:rsidRPr="008B36CD" w:rsidRDefault="008C371A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Introduce a symbol/visual support pag</w:t>
            </w:r>
            <w:r w:rsidR="006F17B3">
              <w:rPr>
                <w:szCs w:val="24"/>
              </w:rPr>
              <w:t>e</w:t>
            </w:r>
            <w:r w:rsidR="00005307">
              <w:rPr>
                <w:szCs w:val="24"/>
              </w:rPr>
              <w:t xml:space="preserve">, explain what it is and how it is used, and be consistent </w:t>
            </w:r>
            <w:r w:rsidR="0050771C">
              <w:rPr>
                <w:szCs w:val="24"/>
              </w:rPr>
              <w:t>and make sure it is accessible.</w:t>
            </w:r>
          </w:p>
          <w:p w14:paraId="7C63938D" w14:textId="41E767B2" w:rsidR="00133A2E" w:rsidRPr="008B36CD" w:rsidRDefault="00133A2E" w:rsidP="00133A2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Extended Play/Use</w:t>
            </w:r>
          </w:p>
          <w:p w14:paraId="17F8EED0" w14:textId="2C54B526" w:rsidR="0090040F" w:rsidRPr="008B36CD" w:rsidRDefault="0050771C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Model use of the </w:t>
            </w:r>
            <w:r w:rsidR="00486CDA">
              <w:rPr>
                <w:szCs w:val="24"/>
              </w:rPr>
              <w:t>communicator</w:t>
            </w:r>
            <w:r>
              <w:rPr>
                <w:szCs w:val="24"/>
              </w:rPr>
              <w:t>.</w:t>
            </w:r>
          </w:p>
          <w:p w14:paraId="65827DF2" w14:textId="77777777" w:rsidR="00133A2E" w:rsidRPr="008B36CD" w:rsidRDefault="00133A2E" w:rsidP="00133A2E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14:paraId="70F9CC42" w14:textId="56966C47" w:rsidR="00371A37" w:rsidRPr="008B36CD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7E5DB90" w14:textId="1ABA55C8" w:rsidR="00881DCF" w:rsidRPr="008B36CD" w:rsidRDefault="00DC5E5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Build</w:t>
            </w:r>
            <w:r w:rsidR="00881DCF" w:rsidRPr="008B36CD">
              <w:rPr>
                <w:b/>
                <w:bCs/>
                <w:color w:val="000000" w:themeColor="text1"/>
                <w:szCs w:val="24"/>
              </w:rPr>
              <w:t xml:space="preserve"> It</w:t>
            </w:r>
            <w:r w:rsidRPr="008B36CD">
              <w:rPr>
                <w:b/>
                <w:bCs/>
                <w:color w:val="000000" w:themeColor="text1"/>
                <w:szCs w:val="24"/>
              </w:rPr>
              <w:t xml:space="preserve"> Up</w:t>
            </w:r>
          </w:p>
          <w:p w14:paraId="664FEC1B" w14:textId="77777777" w:rsidR="00A865A5" w:rsidRPr="00E969FF" w:rsidRDefault="00A865A5" w:rsidP="00A865A5">
            <w:pPr>
              <w:pStyle w:val="NormalWeb"/>
              <w:numPr>
                <w:ilvl w:val="0"/>
                <w:numId w:val="10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Build up for easy gripping or to provide high contrast.</w:t>
            </w:r>
          </w:p>
          <w:p w14:paraId="7E3A57A9" w14:textId="77777777" w:rsidR="006A17F5" w:rsidRDefault="006A17F5" w:rsidP="006A17F5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F41EC0D" w14:textId="0D389AC3" w:rsidR="006A17F5" w:rsidRPr="00B06CC3" w:rsidRDefault="006A17F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 xml:space="preserve">Introduce </w:t>
            </w:r>
            <w:r w:rsidR="00DC7C43">
              <w:rPr>
                <w:rFonts w:ascii="Avenir" w:eastAsia="Avenir" w:hAnsi="Avenir" w:cs="Avenir"/>
                <w:color w:val="000000" w:themeColor="text1"/>
              </w:rPr>
              <w:t>a few visuals at a time</w:t>
            </w:r>
            <w:r w:rsidR="004F735A">
              <w:rPr>
                <w:rFonts w:ascii="Avenir" w:eastAsia="Avenir" w:hAnsi="Avenir" w:cs="Avenir"/>
                <w:color w:val="000000" w:themeColor="text1"/>
              </w:rPr>
              <w:t xml:space="preserve"> and/or organize by attribute</w:t>
            </w:r>
            <w:r w:rsidR="00662F72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E5DBD91" w14:textId="7CE527F2" w:rsidR="00E37A28" w:rsidRPr="008B36CD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74E16B5A" w:rsidR="00881DCF" w:rsidRPr="008B36CD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 to most surface</w:t>
            </w:r>
            <w:r w:rsidR="00462612">
              <w:rPr>
                <w:rFonts w:ascii="Avenir" w:hAnsi="Avenir"/>
                <w:color w:val="000000" w:themeColor="text1"/>
              </w:rPr>
              <w:t>s</w:t>
            </w:r>
            <w:r w:rsidR="00C81A55" w:rsidRPr="008B36CD">
              <w:rPr>
                <w:rFonts w:ascii="Avenir" w:hAnsi="Avenir"/>
                <w:color w:val="000000" w:themeColor="text1"/>
              </w:rPr>
              <w:t>.</w:t>
            </w:r>
          </w:p>
          <w:p w14:paraId="79B63E89" w14:textId="77777777" w:rsidR="00881DCF" w:rsidRPr="008B36CD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5EB7BFC5" w:rsidR="00D43FAB" w:rsidRPr="008B36CD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eastAsia="Avenir" w:hAnsi="Avenir" w:cs="Avenir"/>
                <w:color w:val="000000" w:themeColor="text1"/>
              </w:rPr>
              <w:t xml:space="preserve">Add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contrasting backgrounds</w:t>
            </w:r>
            <w:r w:rsidR="00322DB8">
              <w:rPr>
                <w:rFonts w:ascii="Avenir" w:eastAsia="Avenir" w:hAnsi="Avenir" w:cs="Avenir"/>
                <w:color w:val="000000" w:themeColor="text1"/>
              </w:rPr>
              <w:t xml:space="preserve">, </w:t>
            </w:r>
            <w:r w:rsidR="00462612">
              <w:rPr>
                <w:rFonts w:ascii="Avenir" w:eastAsia="Avenir" w:hAnsi="Avenir" w:cs="Avenir"/>
                <w:color w:val="000000" w:themeColor="text1"/>
              </w:rPr>
              <w:t>high contrast visuals</w:t>
            </w:r>
            <w:r w:rsidR="00322DB8">
              <w:rPr>
                <w:rFonts w:ascii="Avenir" w:eastAsia="Avenir" w:hAnsi="Avenir" w:cs="Avenir"/>
                <w:color w:val="000000" w:themeColor="text1"/>
              </w:rPr>
              <w:t>, or tab/color code pages.</w:t>
            </w:r>
          </w:p>
          <w:p w14:paraId="57AA485C" w14:textId="29BD3935" w:rsidR="001939BF" w:rsidRPr="008B36CD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Alternative</w:t>
            </w:r>
            <w:r w:rsidR="0052162C" w:rsidRPr="008B36CD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283D5F66" w14:textId="364905EC" w:rsidR="004021CA" w:rsidRPr="001F536F" w:rsidRDefault="00EF7BD6" w:rsidP="001F536F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 xml:space="preserve">Use to </w:t>
            </w:r>
            <w:r w:rsidR="001F536F">
              <w:rPr>
                <w:rFonts w:ascii="Avenir" w:eastAsia="Avenir" w:hAnsi="Avenir" w:cs="Avenir"/>
                <w:color w:val="000000" w:themeColor="text1"/>
                <w:szCs w:val="24"/>
              </w:rPr>
              <w:t>display schedules, task sequences, etc.</w:t>
            </w:r>
          </w:p>
        </w:tc>
      </w:tr>
    </w:tbl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43F6F24" w14:textId="77777777" w:rsidR="00FA1953" w:rsidRPr="00FF61D5" w:rsidRDefault="00FA1953" w:rsidP="00453A93">
      <w:pPr>
        <w:spacing w:after="0"/>
        <w:rPr>
          <w:b/>
          <w:bCs/>
          <w:color w:val="000000" w:themeColor="text1"/>
          <w:szCs w:val="24"/>
        </w:rPr>
      </w:pPr>
      <w:r w:rsidRPr="00FF61D5">
        <w:rPr>
          <w:b/>
          <w:bCs/>
          <w:color w:val="000000" w:themeColor="text1"/>
          <w:szCs w:val="24"/>
        </w:rPr>
        <w:lastRenderedPageBreak/>
        <w:t>DIY Alternatives</w:t>
      </w:r>
    </w:p>
    <w:p w14:paraId="17E21CCB" w14:textId="77777777" w:rsidR="00A03617" w:rsidRDefault="00A03617" w:rsidP="00A03617">
      <w:pPr>
        <w:pStyle w:val="NormalWeb"/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Create a wearable communication notebook from a 3-ring binder (3-ring binders come in a variety of sizes) and add a carrying strap.</w:t>
      </w:r>
    </w:p>
    <w:p w14:paraId="58774C7F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Cut and laminate various colored tabbed file folders</w:t>
      </w:r>
    </w:p>
    <w:p w14:paraId="73BE902E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Add strips of Velcro for attaching visuals</w:t>
      </w:r>
    </w:p>
    <w:p w14:paraId="70AE3210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Punch holes in pages and insert into notebooks</w:t>
      </w:r>
    </w:p>
    <w:p w14:paraId="65C38BAB" w14:textId="77777777" w:rsidR="00A03617" w:rsidRDefault="00A03617" w:rsidP="00A03617">
      <w:pPr>
        <w:pStyle w:val="NormalWeb"/>
        <w:numPr>
          <w:ilvl w:val="1"/>
          <w:numId w:val="10"/>
        </w:numPr>
        <w:spacing w:after="0" w:line="240" w:lineRule="auto"/>
        <w:textAlignment w:val="baseline"/>
        <w:rPr>
          <w:rFonts w:ascii="Avenir" w:hAnsi="Avenir"/>
          <w:color w:val="000000"/>
        </w:rPr>
      </w:pPr>
      <w:r>
        <w:rPr>
          <w:rFonts w:ascii="Avenir" w:hAnsi="Avenir"/>
          <w:color w:val="000000"/>
          <w:shd w:val="clear" w:color="auto" w:fill="FFFFFF"/>
        </w:rPr>
        <w:t>Label tabs.</w:t>
      </w:r>
    </w:p>
    <w:p w14:paraId="23799D5E" w14:textId="19D202B4" w:rsidR="003B7F70" w:rsidRPr="00FA1953" w:rsidRDefault="00A03617" w:rsidP="00A03617">
      <w:pPr>
        <w:spacing w:after="0"/>
        <w:rPr>
          <w:rFonts w:cs="Calibri"/>
          <w:color w:val="212121"/>
          <w:sz w:val="22"/>
        </w:rPr>
      </w:pPr>
      <w:r>
        <w:rPr>
          <w:rFonts w:ascii="Avenir" w:hAnsi="Avenir"/>
          <w:color w:val="000000"/>
          <w:shd w:val="clear" w:color="auto" w:fill="FFFFFF"/>
        </w:rPr>
        <w:t>Purchase double sided trading card collector sleeves (9 pockets to standard notebook sized sheets) and insert visuals into pockets. Place sheets in standard 3 ring binder.</w:t>
      </w:r>
    </w:p>
    <w:sectPr w:rsidR="003B7F70" w:rsidRPr="00FA1953" w:rsidSect="00FA1953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168B" w14:textId="77777777" w:rsidR="00ED6872" w:rsidRDefault="00ED6872" w:rsidP="00BF408A">
      <w:pPr>
        <w:spacing w:after="0" w:line="240" w:lineRule="auto"/>
      </w:pPr>
      <w:r>
        <w:separator/>
      </w:r>
    </w:p>
  </w:endnote>
  <w:endnote w:type="continuationSeparator" w:id="0">
    <w:p w14:paraId="74AB394D" w14:textId="77777777" w:rsidR="00ED6872" w:rsidRDefault="00ED6872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86E8" w14:textId="77777777" w:rsidR="00ED6872" w:rsidRDefault="00ED6872" w:rsidP="00BF408A">
      <w:pPr>
        <w:spacing w:after="0" w:line="240" w:lineRule="auto"/>
      </w:pPr>
      <w:r>
        <w:separator/>
      </w:r>
    </w:p>
  </w:footnote>
  <w:footnote w:type="continuationSeparator" w:id="0">
    <w:p w14:paraId="5457F903" w14:textId="77777777" w:rsidR="00ED6872" w:rsidRDefault="00ED6872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49E"/>
    <w:multiLevelType w:val="hybridMultilevel"/>
    <w:tmpl w:val="E4761B48"/>
    <w:lvl w:ilvl="0" w:tplc="BBBA7AC2">
      <w:numFmt w:val="bullet"/>
      <w:lvlText w:val="•"/>
      <w:lvlJc w:val="left"/>
      <w:pPr>
        <w:ind w:left="1080" w:hanging="720"/>
      </w:pPr>
      <w:rPr>
        <w:rFonts w:ascii="Avenir Book" w:eastAsiaTheme="minorHAnsi" w:hAnsi="Avenir Book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F1A8C"/>
    <w:multiLevelType w:val="hybridMultilevel"/>
    <w:tmpl w:val="41DC1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6"/>
  </w:num>
  <w:num w:numId="2" w16cid:durableId="842210439">
    <w:abstractNumId w:val="7"/>
  </w:num>
  <w:num w:numId="3" w16cid:durableId="1037774210">
    <w:abstractNumId w:val="3"/>
  </w:num>
  <w:num w:numId="4" w16cid:durableId="268702980">
    <w:abstractNumId w:val="2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8"/>
  </w:num>
  <w:num w:numId="8" w16cid:durableId="2086681782">
    <w:abstractNumId w:val="4"/>
  </w:num>
  <w:num w:numId="9" w16cid:durableId="1645505516">
    <w:abstractNumId w:val="1"/>
  </w:num>
  <w:num w:numId="10" w16cid:durableId="1265304594">
    <w:abstractNumId w:val="5"/>
  </w:num>
  <w:num w:numId="11" w16cid:durableId="610091187">
    <w:abstractNumId w:val="9"/>
  </w:num>
  <w:num w:numId="12" w16cid:durableId="5499232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5307"/>
    <w:rsid w:val="00006559"/>
    <w:rsid w:val="00011D4C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BCC"/>
    <w:rsid w:val="001E238C"/>
    <w:rsid w:val="001F536F"/>
    <w:rsid w:val="00203647"/>
    <w:rsid w:val="002066DC"/>
    <w:rsid w:val="0020773D"/>
    <w:rsid w:val="00210F13"/>
    <w:rsid w:val="0021767E"/>
    <w:rsid w:val="00224322"/>
    <w:rsid w:val="00225FEE"/>
    <w:rsid w:val="002333FB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22DB8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641E"/>
    <w:rsid w:val="00400303"/>
    <w:rsid w:val="00400626"/>
    <w:rsid w:val="00401163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3A93"/>
    <w:rsid w:val="00455C6A"/>
    <w:rsid w:val="0046229C"/>
    <w:rsid w:val="00462612"/>
    <w:rsid w:val="004665B2"/>
    <w:rsid w:val="0046789C"/>
    <w:rsid w:val="0047448C"/>
    <w:rsid w:val="00475D2B"/>
    <w:rsid w:val="00486CDA"/>
    <w:rsid w:val="00487351"/>
    <w:rsid w:val="00487C25"/>
    <w:rsid w:val="004A0EEF"/>
    <w:rsid w:val="004A2470"/>
    <w:rsid w:val="004A3AF1"/>
    <w:rsid w:val="004A5BCB"/>
    <w:rsid w:val="004B4E29"/>
    <w:rsid w:val="004C5FE6"/>
    <w:rsid w:val="004D2168"/>
    <w:rsid w:val="004E1FF7"/>
    <w:rsid w:val="004F03F7"/>
    <w:rsid w:val="004F735A"/>
    <w:rsid w:val="0050282A"/>
    <w:rsid w:val="00505DC3"/>
    <w:rsid w:val="0050771C"/>
    <w:rsid w:val="00512848"/>
    <w:rsid w:val="005210DD"/>
    <w:rsid w:val="0052162C"/>
    <w:rsid w:val="00523735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12A6"/>
    <w:rsid w:val="00604E31"/>
    <w:rsid w:val="00613074"/>
    <w:rsid w:val="0062759B"/>
    <w:rsid w:val="006358C6"/>
    <w:rsid w:val="00644734"/>
    <w:rsid w:val="00644C39"/>
    <w:rsid w:val="006548E1"/>
    <w:rsid w:val="00662F72"/>
    <w:rsid w:val="006710AE"/>
    <w:rsid w:val="00677A5E"/>
    <w:rsid w:val="00686D4C"/>
    <w:rsid w:val="00697232"/>
    <w:rsid w:val="006A17F5"/>
    <w:rsid w:val="006A6866"/>
    <w:rsid w:val="006C3BDF"/>
    <w:rsid w:val="006D05D5"/>
    <w:rsid w:val="006D29B4"/>
    <w:rsid w:val="006D3C9B"/>
    <w:rsid w:val="006D532B"/>
    <w:rsid w:val="006D6BBD"/>
    <w:rsid w:val="006E3367"/>
    <w:rsid w:val="006F17B3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8483D"/>
    <w:rsid w:val="007929E0"/>
    <w:rsid w:val="00793096"/>
    <w:rsid w:val="00794876"/>
    <w:rsid w:val="00794BE2"/>
    <w:rsid w:val="0079585B"/>
    <w:rsid w:val="0079706A"/>
    <w:rsid w:val="00797E83"/>
    <w:rsid w:val="007A099B"/>
    <w:rsid w:val="007A5D5A"/>
    <w:rsid w:val="007C4EB0"/>
    <w:rsid w:val="007C738E"/>
    <w:rsid w:val="007D3740"/>
    <w:rsid w:val="007E1CAE"/>
    <w:rsid w:val="007E2FCC"/>
    <w:rsid w:val="007E6A38"/>
    <w:rsid w:val="008109A0"/>
    <w:rsid w:val="0082332A"/>
    <w:rsid w:val="008306F6"/>
    <w:rsid w:val="00843393"/>
    <w:rsid w:val="0084398E"/>
    <w:rsid w:val="00855F74"/>
    <w:rsid w:val="00881DCF"/>
    <w:rsid w:val="0088582F"/>
    <w:rsid w:val="0089475E"/>
    <w:rsid w:val="00894F79"/>
    <w:rsid w:val="008A3E34"/>
    <w:rsid w:val="008A5CA5"/>
    <w:rsid w:val="008B36CD"/>
    <w:rsid w:val="008C0212"/>
    <w:rsid w:val="008C1104"/>
    <w:rsid w:val="008C315F"/>
    <w:rsid w:val="008C371A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8F7CE1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03617"/>
    <w:rsid w:val="00A14BF9"/>
    <w:rsid w:val="00A35F93"/>
    <w:rsid w:val="00A40050"/>
    <w:rsid w:val="00A456D6"/>
    <w:rsid w:val="00A554F6"/>
    <w:rsid w:val="00A60DAA"/>
    <w:rsid w:val="00A63179"/>
    <w:rsid w:val="00A63C39"/>
    <w:rsid w:val="00A7754E"/>
    <w:rsid w:val="00A817A5"/>
    <w:rsid w:val="00A82EB5"/>
    <w:rsid w:val="00A865A5"/>
    <w:rsid w:val="00A90F70"/>
    <w:rsid w:val="00A9186D"/>
    <w:rsid w:val="00A923D0"/>
    <w:rsid w:val="00AA0F6F"/>
    <w:rsid w:val="00AA6C03"/>
    <w:rsid w:val="00AB1146"/>
    <w:rsid w:val="00AB7AD6"/>
    <w:rsid w:val="00AD1483"/>
    <w:rsid w:val="00AD2BF8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B33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1914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33D1A"/>
    <w:rsid w:val="00C34D23"/>
    <w:rsid w:val="00C50A5C"/>
    <w:rsid w:val="00C52A77"/>
    <w:rsid w:val="00C80741"/>
    <w:rsid w:val="00C81A55"/>
    <w:rsid w:val="00C97B1D"/>
    <w:rsid w:val="00CA11C5"/>
    <w:rsid w:val="00CA4868"/>
    <w:rsid w:val="00CA75A5"/>
    <w:rsid w:val="00CB5531"/>
    <w:rsid w:val="00CC5624"/>
    <w:rsid w:val="00CE20D8"/>
    <w:rsid w:val="00D0097C"/>
    <w:rsid w:val="00D00C80"/>
    <w:rsid w:val="00D15C05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101"/>
    <w:rsid w:val="00DC5E5F"/>
    <w:rsid w:val="00DC7C43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2F7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A15D8"/>
    <w:rsid w:val="00EA3E96"/>
    <w:rsid w:val="00EA4B74"/>
    <w:rsid w:val="00EA6240"/>
    <w:rsid w:val="00EB5AAA"/>
    <w:rsid w:val="00EB5E40"/>
    <w:rsid w:val="00EB671C"/>
    <w:rsid w:val="00EB758F"/>
    <w:rsid w:val="00EC703C"/>
    <w:rsid w:val="00ED1ED0"/>
    <w:rsid w:val="00ED2089"/>
    <w:rsid w:val="00ED6872"/>
    <w:rsid w:val="00EF3825"/>
    <w:rsid w:val="00EF7B7C"/>
    <w:rsid w:val="00EF7BD6"/>
    <w:rsid w:val="00F03B92"/>
    <w:rsid w:val="00F22B90"/>
    <w:rsid w:val="00F44AD5"/>
    <w:rsid w:val="00F455E0"/>
    <w:rsid w:val="00F46657"/>
    <w:rsid w:val="00F47A61"/>
    <w:rsid w:val="00F52F8B"/>
    <w:rsid w:val="00F5327D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A1953"/>
    <w:rsid w:val="00FB1C48"/>
    <w:rsid w:val="00FB51D9"/>
    <w:rsid w:val="00FC0D7A"/>
    <w:rsid w:val="00FC24CB"/>
    <w:rsid w:val="00FC34F3"/>
    <w:rsid w:val="00FD3F51"/>
    <w:rsid w:val="00FE4731"/>
    <w:rsid w:val="00FF61D5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74850e561a4e4b8dc6a5d2346b8129cd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e5fcd4fef73850d2bde5cb8e2d2b5dcf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4B7E2-81F6-41D1-9225-47508F04F33B}"/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28</TotalTime>
  <Pages>2</Pages>
  <Words>457</Words>
  <Characters>2455</Characters>
  <Application>Microsoft Office Word</Application>
  <DocSecurity>0</DocSecurity>
  <Lines>94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26</cp:revision>
  <cp:lastPrinted>2024-11-05T17:30:00Z</cp:lastPrinted>
  <dcterms:created xsi:type="dcterms:W3CDTF">2026-03-24T11:44:00Z</dcterms:created>
  <dcterms:modified xsi:type="dcterms:W3CDTF">2026-03-31T16:48:00Z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